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C2" w:rsidRDefault="005161C2">
      <w:r w:rsidRPr="00CB7AE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0.5pt;height:631.5pt;visibility:visible">
            <v:imagedata r:id="rId4" o:title=""/>
          </v:shape>
        </w:pict>
      </w:r>
      <w:r w:rsidRPr="00CB7AE8">
        <w:rPr>
          <w:noProof/>
          <w:lang w:eastAsia="ru-RU"/>
        </w:rPr>
        <w:pict>
          <v:shape id="Рисунок 2" o:spid="_x0000_i1026" type="#_x0000_t75" style="width:466.5pt;height:640.5pt;visibility:visible">
            <v:imagedata r:id="rId5" o:title=""/>
          </v:shape>
        </w:pict>
      </w:r>
      <w:bookmarkStart w:id="0" w:name="_GoBack"/>
      <w:bookmarkEnd w:id="0"/>
    </w:p>
    <w:sectPr w:rsidR="005161C2" w:rsidSect="006C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155"/>
    <w:rsid w:val="004C7155"/>
    <w:rsid w:val="005161C2"/>
    <w:rsid w:val="006C3B01"/>
    <w:rsid w:val="006D1936"/>
    <w:rsid w:val="00B67F52"/>
    <w:rsid w:val="00B9334E"/>
    <w:rsid w:val="00CB7AE8"/>
    <w:rsid w:val="00EC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B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0</Words>
  <Characters>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Хоменко Юрій Тимофійович</dc:creator>
  <cp:keywords/>
  <dc:description/>
  <cp:lastModifiedBy>Piskunova</cp:lastModifiedBy>
  <cp:revision>2</cp:revision>
  <dcterms:created xsi:type="dcterms:W3CDTF">2020-10-08T07:27:00Z</dcterms:created>
  <dcterms:modified xsi:type="dcterms:W3CDTF">2020-10-08T07:27:00Z</dcterms:modified>
</cp:coreProperties>
</file>