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6C" w:rsidRDefault="00E87A6C"/>
    <w:p w:rsidR="00E87A6C" w:rsidRDefault="00E87A6C">
      <w:pPr>
        <w:rPr>
          <w:noProof/>
          <w:lang w:val="en-US" w:eastAsia="ru-RU"/>
        </w:rPr>
      </w:pPr>
      <w:r w:rsidRPr="008C753B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41pt">
            <v:imagedata r:id="rId4" o:title=""/>
          </v:shape>
        </w:pict>
      </w:r>
    </w:p>
    <w:p w:rsidR="00E87A6C" w:rsidRPr="008C753B" w:rsidRDefault="00E87A6C">
      <w:pPr>
        <w:rPr>
          <w:lang w:val="en-US"/>
        </w:rPr>
      </w:pPr>
      <w:r w:rsidRPr="008C753B">
        <w:rPr>
          <w:noProof/>
          <w:lang w:val="en-US" w:eastAsia="ru-RU"/>
        </w:rPr>
        <w:pict>
          <v:shape id="_x0000_i1026" type="#_x0000_t75" style="width:538.5pt;height:741pt">
            <v:imagedata r:id="rId5" o:title=""/>
          </v:shape>
        </w:pict>
      </w:r>
    </w:p>
    <w:sectPr w:rsidR="00E87A6C" w:rsidRPr="008C753B" w:rsidSect="005C05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5D0"/>
    <w:rsid w:val="00004B72"/>
    <w:rsid w:val="00556AC0"/>
    <w:rsid w:val="005C05D0"/>
    <w:rsid w:val="008C753B"/>
    <w:rsid w:val="008D79FE"/>
    <w:rsid w:val="00C5426E"/>
    <w:rsid w:val="00E87A6C"/>
    <w:rsid w:val="00F8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EB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0</Words>
  <Characters>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Письменкова Тетяна Олександрівна</dc:creator>
  <cp:keywords/>
  <dc:description/>
  <cp:lastModifiedBy>piskunovaig</cp:lastModifiedBy>
  <cp:revision>3</cp:revision>
  <dcterms:created xsi:type="dcterms:W3CDTF">2020-11-26T09:36:00Z</dcterms:created>
  <dcterms:modified xsi:type="dcterms:W3CDTF">2020-11-26T11:13:00Z</dcterms:modified>
</cp:coreProperties>
</file>